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C689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8E5BC" w14:textId="77777777" w:rsidR="0010434B" w:rsidRDefault="0010434B" w:rsidP="00BB2036">
      <w:pPr>
        <w:spacing w:after="0" w:line="240" w:lineRule="auto"/>
      </w:pPr>
      <w:r>
        <w:separator/>
      </w:r>
    </w:p>
  </w:endnote>
  <w:endnote w:type="continuationSeparator" w:id="0">
    <w:p w14:paraId="17C156F9" w14:textId="77777777" w:rsidR="0010434B" w:rsidRDefault="0010434B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01A0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A0BF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9241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83D9" w14:textId="77777777" w:rsidR="0010434B" w:rsidRDefault="0010434B" w:rsidP="00BB2036">
      <w:pPr>
        <w:spacing w:after="0" w:line="240" w:lineRule="auto"/>
      </w:pPr>
      <w:r>
        <w:separator/>
      </w:r>
    </w:p>
  </w:footnote>
  <w:footnote w:type="continuationSeparator" w:id="0">
    <w:p w14:paraId="78865C0E" w14:textId="77777777" w:rsidR="0010434B" w:rsidRDefault="0010434B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C2EC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A996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ADA1916" wp14:editId="0C012268">
          <wp:simplePos x="0" y="0"/>
          <wp:positionH relativeFrom="page">
            <wp:posOffset>85727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8C0D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05"/>
    <w:rsid w:val="00007EED"/>
    <w:rsid w:val="000229E0"/>
    <w:rsid w:val="00025F7B"/>
    <w:rsid w:val="00052233"/>
    <w:rsid w:val="0010434B"/>
    <w:rsid w:val="0011783E"/>
    <w:rsid w:val="0012188B"/>
    <w:rsid w:val="00181D1A"/>
    <w:rsid w:val="00254353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5938B4"/>
    <w:rsid w:val="005A7605"/>
    <w:rsid w:val="006F3C1D"/>
    <w:rsid w:val="006F5B91"/>
    <w:rsid w:val="00702A65"/>
    <w:rsid w:val="007304C0"/>
    <w:rsid w:val="007C27FB"/>
    <w:rsid w:val="007D1EF4"/>
    <w:rsid w:val="0086717C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B2036"/>
    <w:rsid w:val="00BD17E7"/>
    <w:rsid w:val="00C27BB5"/>
    <w:rsid w:val="00C56207"/>
    <w:rsid w:val="00C9419E"/>
    <w:rsid w:val="00CA6A33"/>
    <w:rsid w:val="00CF5245"/>
    <w:rsid w:val="00DC539D"/>
    <w:rsid w:val="00DC5DD3"/>
    <w:rsid w:val="00DE415E"/>
    <w:rsid w:val="00E040B5"/>
    <w:rsid w:val="00E347BD"/>
    <w:rsid w:val="00EA7728"/>
    <w:rsid w:val="00ED159F"/>
    <w:rsid w:val="00EE6500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B26C1"/>
  <w15:chartTrackingRefBased/>
  <w15:docId w15:val="{3B40A894-881C-4182-ADE6-156F2511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thriv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EA53D-38B0-4DBB-96B1-53EA0F12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24-thriving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2024-07-29T17:51:00Z</dcterms:created>
  <dcterms:modified xsi:type="dcterms:W3CDTF">2024-07-29T17:52:00Z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