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4E69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0904" w14:textId="77777777" w:rsidR="00DF6CE5" w:rsidRDefault="00DF6CE5" w:rsidP="00BB2036">
      <w:pPr>
        <w:spacing w:after="0" w:line="240" w:lineRule="auto"/>
      </w:pPr>
      <w:r>
        <w:separator/>
      </w:r>
    </w:p>
  </w:endnote>
  <w:endnote w:type="continuationSeparator" w:id="0">
    <w:p w14:paraId="4780D131" w14:textId="77777777" w:rsidR="00DF6CE5" w:rsidRDefault="00DF6CE5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A674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1F38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7C60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10AA" w14:textId="77777777" w:rsidR="00DF6CE5" w:rsidRDefault="00DF6CE5" w:rsidP="00BB2036">
      <w:pPr>
        <w:spacing w:after="0" w:line="240" w:lineRule="auto"/>
      </w:pPr>
      <w:r>
        <w:separator/>
      </w:r>
    </w:p>
  </w:footnote>
  <w:footnote w:type="continuationSeparator" w:id="0">
    <w:p w14:paraId="1B503E46" w14:textId="77777777" w:rsidR="00DF6CE5" w:rsidRDefault="00DF6CE5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1F0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2395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E7B2972" wp14:editId="05F1EF88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8807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9A"/>
    <w:rsid w:val="00007EED"/>
    <w:rsid w:val="000211E5"/>
    <w:rsid w:val="000229E0"/>
    <w:rsid w:val="00025F7B"/>
    <w:rsid w:val="00052233"/>
    <w:rsid w:val="000F2D59"/>
    <w:rsid w:val="0011783E"/>
    <w:rsid w:val="0012188B"/>
    <w:rsid w:val="00181D1A"/>
    <w:rsid w:val="00254353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574F7D"/>
    <w:rsid w:val="0058349A"/>
    <w:rsid w:val="005A0651"/>
    <w:rsid w:val="006F3C1D"/>
    <w:rsid w:val="006F5B91"/>
    <w:rsid w:val="00702A65"/>
    <w:rsid w:val="00722455"/>
    <w:rsid w:val="007304C0"/>
    <w:rsid w:val="0078588A"/>
    <w:rsid w:val="007C27FB"/>
    <w:rsid w:val="007D1EF4"/>
    <w:rsid w:val="0086717C"/>
    <w:rsid w:val="008A56C6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74161"/>
    <w:rsid w:val="00BB2036"/>
    <w:rsid w:val="00BD17E7"/>
    <w:rsid w:val="00C27BB5"/>
    <w:rsid w:val="00C56207"/>
    <w:rsid w:val="00C9419E"/>
    <w:rsid w:val="00CA6A33"/>
    <w:rsid w:val="00CF5245"/>
    <w:rsid w:val="00DC539D"/>
    <w:rsid w:val="00DC5DD3"/>
    <w:rsid w:val="00DE415E"/>
    <w:rsid w:val="00DF6CE5"/>
    <w:rsid w:val="00E040B5"/>
    <w:rsid w:val="00E30F9A"/>
    <w:rsid w:val="00E347BD"/>
    <w:rsid w:val="00EA7728"/>
    <w:rsid w:val="00EE6500"/>
    <w:rsid w:val="00F44257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8A0FA"/>
  <w15:chartTrackingRefBased/>
  <w15:docId w15:val="{981EFD50-6815-440F-BCD0-344B1678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suppor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9E4F4-4ECB-4665-A4F1-9B034ACD7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24-supported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2024-07-29T17:50:00Z</dcterms:created>
  <dcterms:modified xsi:type="dcterms:W3CDTF">2024-07-29T17:51:00Z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