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0ED2" w14:textId="77777777" w:rsidR="00C9419E" w:rsidRDefault="00C9419E" w:rsidP="00BB2036"/>
    <w:sectPr w:rsidR="00C9419E" w:rsidSect="0037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6D8D" w14:textId="77777777" w:rsidR="00794786" w:rsidRDefault="00794786" w:rsidP="00BB2036">
      <w:pPr>
        <w:spacing w:after="0" w:line="240" w:lineRule="auto"/>
      </w:pPr>
      <w:r>
        <w:separator/>
      </w:r>
    </w:p>
  </w:endnote>
  <w:endnote w:type="continuationSeparator" w:id="0">
    <w:p w14:paraId="16498773" w14:textId="77777777" w:rsidR="00794786" w:rsidRDefault="00794786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98DB" w14:textId="77777777" w:rsidR="00C56207" w:rsidRDefault="00C5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25E7" w14:textId="77777777" w:rsidR="00C56207" w:rsidRDefault="00C5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9D08" w14:textId="77777777" w:rsidR="00C56207" w:rsidRDefault="00C5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AF4C" w14:textId="77777777" w:rsidR="00794786" w:rsidRDefault="00794786" w:rsidP="00BB2036">
      <w:pPr>
        <w:spacing w:after="0" w:line="240" w:lineRule="auto"/>
      </w:pPr>
      <w:r>
        <w:separator/>
      </w:r>
    </w:p>
  </w:footnote>
  <w:footnote w:type="continuationSeparator" w:id="0">
    <w:p w14:paraId="010AEA04" w14:textId="77777777" w:rsidR="00794786" w:rsidRDefault="00794786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8671" w14:textId="77777777" w:rsidR="00C56207" w:rsidRDefault="00C5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6541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BA4CF1C" wp14:editId="2CAA5365">
          <wp:simplePos x="0" y="0"/>
          <wp:positionH relativeFrom="page">
            <wp:posOffset>85725</wp:posOffset>
          </wp:positionH>
          <wp:positionV relativeFrom="paragraph">
            <wp:posOffset>-190500</wp:posOffset>
          </wp:positionV>
          <wp:extent cx="7528949" cy="141167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49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7CF6" w14:textId="77777777" w:rsidR="00C56207" w:rsidRDefault="00C56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1C"/>
    <w:rsid w:val="00007EED"/>
    <w:rsid w:val="000211E5"/>
    <w:rsid w:val="000229E0"/>
    <w:rsid w:val="00025F7B"/>
    <w:rsid w:val="00052233"/>
    <w:rsid w:val="0011783E"/>
    <w:rsid w:val="0012188B"/>
    <w:rsid w:val="00181D1A"/>
    <w:rsid w:val="00254353"/>
    <w:rsid w:val="003255F3"/>
    <w:rsid w:val="003754E3"/>
    <w:rsid w:val="0038784F"/>
    <w:rsid w:val="003B1E58"/>
    <w:rsid w:val="003E3FEB"/>
    <w:rsid w:val="0040565D"/>
    <w:rsid w:val="00410D62"/>
    <w:rsid w:val="00422817"/>
    <w:rsid w:val="0047603C"/>
    <w:rsid w:val="004928B7"/>
    <w:rsid w:val="004C16E2"/>
    <w:rsid w:val="004F0C2A"/>
    <w:rsid w:val="005A0651"/>
    <w:rsid w:val="006E6E1C"/>
    <w:rsid w:val="006F3C1D"/>
    <w:rsid w:val="006F5B91"/>
    <w:rsid w:val="00702A65"/>
    <w:rsid w:val="007304C0"/>
    <w:rsid w:val="00794786"/>
    <w:rsid w:val="007C27FB"/>
    <w:rsid w:val="007D1EF4"/>
    <w:rsid w:val="0086717C"/>
    <w:rsid w:val="008A56C6"/>
    <w:rsid w:val="008B0C57"/>
    <w:rsid w:val="008D1C01"/>
    <w:rsid w:val="00934D92"/>
    <w:rsid w:val="00944D7E"/>
    <w:rsid w:val="009744C1"/>
    <w:rsid w:val="009D13B2"/>
    <w:rsid w:val="00A55E0E"/>
    <w:rsid w:val="00AA307B"/>
    <w:rsid w:val="00B11321"/>
    <w:rsid w:val="00BB2036"/>
    <w:rsid w:val="00BD17E7"/>
    <w:rsid w:val="00C27BB5"/>
    <w:rsid w:val="00C56207"/>
    <w:rsid w:val="00C9419E"/>
    <w:rsid w:val="00CA6A33"/>
    <w:rsid w:val="00CF5245"/>
    <w:rsid w:val="00DC539D"/>
    <w:rsid w:val="00DC5DD3"/>
    <w:rsid w:val="00DE415E"/>
    <w:rsid w:val="00E040B5"/>
    <w:rsid w:val="00E347BD"/>
    <w:rsid w:val="00EA7728"/>
    <w:rsid w:val="00EE6500"/>
    <w:rsid w:val="00F61854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9F5C"/>
  <w15:chartTrackingRefBased/>
  <w15:docId w15:val="{6AE6CF67-5E17-46A0-9F0A-59F8B9FF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inVillalobos\Downloads\24-s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BDBDD-916A-4AD9-8EE7-84B347D4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customXml/itemProps3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24-stable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Villalobos</dc:creator>
  <cp:keywords/>
  <dc:description/>
  <cp:lastModifiedBy>Caitlin Villalobos</cp:lastModifiedBy>
  <cp:revision>1</cp:revision>
  <cp:lastPrinted>2017-08-01T20:45:00Z</cp:lastPrinted>
  <dcterms:created xsi:type="dcterms:W3CDTF">2024-07-29T17:49:00Z</dcterms:created>
  <dcterms:modified xsi:type="dcterms:W3CDTF">2024-07-29T17:50:00Z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