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D0B2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BBAC2" w14:textId="77777777" w:rsidR="00436460" w:rsidRDefault="00436460" w:rsidP="00BB2036">
      <w:pPr>
        <w:spacing w:after="0" w:line="240" w:lineRule="auto"/>
      </w:pPr>
      <w:r>
        <w:separator/>
      </w:r>
    </w:p>
  </w:endnote>
  <w:endnote w:type="continuationSeparator" w:id="0">
    <w:p w14:paraId="651ABD39" w14:textId="77777777" w:rsidR="00436460" w:rsidRDefault="00436460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A14D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4035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A6A7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1FD7" w14:textId="77777777" w:rsidR="00436460" w:rsidRDefault="00436460" w:rsidP="00BB2036">
      <w:pPr>
        <w:spacing w:after="0" w:line="240" w:lineRule="auto"/>
      </w:pPr>
      <w:r>
        <w:separator/>
      </w:r>
    </w:p>
  </w:footnote>
  <w:footnote w:type="continuationSeparator" w:id="0">
    <w:p w14:paraId="66105419" w14:textId="77777777" w:rsidR="00436460" w:rsidRDefault="00436460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962B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147C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2CC281B" wp14:editId="5D2B6A59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EB26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AA"/>
    <w:rsid w:val="00007EED"/>
    <w:rsid w:val="000229E0"/>
    <w:rsid w:val="00025F7B"/>
    <w:rsid w:val="00052233"/>
    <w:rsid w:val="0011783E"/>
    <w:rsid w:val="0012188B"/>
    <w:rsid w:val="00181D1A"/>
    <w:rsid w:val="00254353"/>
    <w:rsid w:val="003255F3"/>
    <w:rsid w:val="003754E3"/>
    <w:rsid w:val="003B1E58"/>
    <w:rsid w:val="003E3FEB"/>
    <w:rsid w:val="0040565D"/>
    <w:rsid w:val="00410D62"/>
    <w:rsid w:val="00422817"/>
    <w:rsid w:val="00436460"/>
    <w:rsid w:val="0047603C"/>
    <w:rsid w:val="004928B7"/>
    <w:rsid w:val="004F0C2A"/>
    <w:rsid w:val="005A0651"/>
    <w:rsid w:val="006F3C1D"/>
    <w:rsid w:val="006F5B91"/>
    <w:rsid w:val="00702A65"/>
    <w:rsid w:val="007304C0"/>
    <w:rsid w:val="007C27FB"/>
    <w:rsid w:val="007D1EF4"/>
    <w:rsid w:val="0086717C"/>
    <w:rsid w:val="008B0C57"/>
    <w:rsid w:val="008D1C01"/>
    <w:rsid w:val="00934D92"/>
    <w:rsid w:val="00944D7E"/>
    <w:rsid w:val="009744C1"/>
    <w:rsid w:val="009D13B2"/>
    <w:rsid w:val="00A55E0E"/>
    <w:rsid w:val="00A952AA"/>
    <w:rsid w:val="00AA307B"/>
    <w:rsid w:val="00B11321"/>
    <w:rsid w:val="00BB2036"/>
    <w:rsid w:val="00BD17E7"/>
    <w:rsid w:val="00BE030B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80ADC"/>
    <w:rsid w:val="00EA7728"/>
    <w:rsid w:val="00EE6500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0FF06"/>
  <w15:chartTrackingRefBased/>
  <w15:docId w15:val="{F6C25ADE-C818-459E-870B-D6C73C8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rel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FF993-1F7A-44D9-9F75-F6751FCA5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24-relief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2024-07-29T17:48:00Z</dcterms:created>
  <dcterms:modified xsi:type="dcterms:W3CDTF">2024-07-29T17:49:00Z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